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3214" w14:textId="0578F261" w:rsidR="00DD267F" w:rsidRPr="00004120" w:rsidRDefault="00C061BD" w:rsidP="00126983">
      <w:pPr>
        <w:tabs>
          <w:tab w:val="left" w:pos="4536"/>
        </w:tabs>
        <w:spacing w:line="700" w:lineRule="exact"/>
        <w:ind w:firstLine="567"/>
        <w:jc w:val="center"/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F7315B" wp14:editId="0B38F566">
                <wp:simplePos x="0" y="0"/>
                <wp:positionH relativeFrom="column">
                  <wp:posOffset>714669</wp:posOffset>
                </wp:positionH>
                <wp:positionV relativeFrom="paragraph">
                  <wp:posOffset>-331861</wp:posOffset>
                </wp:positionV>
                <wp:extent cx="791307" cy="656981"/>
                <wp:effectExtent l="0" t="0" r="27940" b="10160"/>
                <wp:wrapNone/>
                <wp:docPr id="1800287501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307" cy="6569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86BB84" id="สี่เหลี่ยมผืนผ้า 5" o:spid="_x0000_s1026" style="position:absolute;margin-left:56.25pt;margin-top:-26.15pt;width:62.3pt;height:51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" fillcolor="white [3212]" strokecolor="white [3212]" strokeweight="1pt"/>
            </w:pict>
          </mc:Fallback>
        </mc:AlternateContent>
      </w:r>
      <w:r w:rsidR="00BC60D5">
        <w:rPr>
          <w:noProof/>
        </w:rPr>
        <w:drawing>
          <wp:anchor distT="0" distB="0" distL="114300" distR="114300" simplePos="0" relativeHeight="251659776" behindDoc="0" locked="0" layoutInCell="1" allowOverlap="1" wp14:anchorId="7755F550" wp14:editId="3926304B">
            <wp:simplePos x="0" y="0"/>
            <wp:positionH relativeFrom="margin">
              <wp:posOffset>-4864</wp:posOffset>
            </wp:positionH>
            <wp:positionV relativeFrom="paragraph">
              <wp:posOffset>-100965</wp:posOffset>
            </wp:positionV>
            <wp:extent cx="540000" cy="540000"/>
            <wp:effectExtent l="0" t="0" r="0" b="0"/>
            <wp:wrapNone/>
            <wp:docPr id="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C67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  </w:t>
      </w:r>
      <w:r w:rsidR="00FE0C67" w:rsidRPr="00FE0C67">
        <w:rPr>
          <w:rFonts w:ascii="TH SarabunPSK" w:hAnsi="TH SarabunPSK" w:cs="TH SarabunPSK" w:hint="cs"/>
          <w:b/>
          <w:bCs/>
          <w:sz w:val="22"/>
          <w:szCs w:val="22"/>
          <w:cs/>
        </w:rPr>
        <w:t xml:space="preserve"> </w:t>
      </w:r>
      <w:r w:rsidR="00FE0C67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</w:t>
      </w:r>
      <w:r w:rsidR="00DD267F" w:rsidRPr="00DD267F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  <w:r w:rsidR="00DD267F" w:rsidRPr="00004120">
        <w:rPr>
          <w:rFonts w:ascii="TH SarabunPSK" w:hAnsi="TH SarabunPSK" w:cs="TH SarabunPSK"/>
        </w:rPr>
        <w:tab/>
      </w:r>
      <w:r w:rsidR="00DD267F" w:rsidRPr="00004120"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14:paraId="43E0CE5B" w14:textId="182A80ED" w:rsidR="008535D9" w:rsidRPr="00E802A0" w:rsidRDefault="00BC60D5" w:rsidP="005E2342">
      <w:pPr>
        <w:tabs>
          <w:tab w:val="left" w:pos="426"/>
          <w:tab w:val="left" w:pos="9000"/>
        </w:tabs>
        <w:rPr>
          <w:rFonts w:ascii="TH SarabunIT๙" w:hAnsi="TH SarabunIT๙" w:cs="TH SarabunIT๙" w:hint="cs"/>
          <w:noProof/>
          <w:color w:val="EE0000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1B3152CC" wp14:editId="4E422CE2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48DE3" id="Line 1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5E2342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8535D9" w:rsidRPr="005E2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02E5" w:rsidRPr="005E23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802A0">
        <w:rPr>
          <w:rFonts w:ascii="TH SarabunIT๙" w:hAnsi="TH SarabunIT๙" w:cs="TH SarabunIT๙" w:hint="cs"/>
          <w:color w:val="EE0000"/>
          <w:sz w:val="32"/>
          <w:szCs w:val="32"/>
          <w:cs/>
        </w:rPr>
        <w:t>ชื่อหน่วยงาน หมายเลขโทรศัพท์</w:t>
      </w:r>
    </w:p>
    <w:p w14:paraId="22594F87" w14:textId="035E25FE" w:rsidR="008535D9" w:rsidRPr="005E2342" w:rsidRDefault="00BC60D5" w:rsidP="005E2342">
      <w:pPr>
        <w:tabs>
          <w:tab w:val="left" w:pos="426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5E2342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BC0AC99" wp14:editId="09AA42E6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72962"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5E2342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63D538CF" wp14:editId="05F15371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6BCA6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5E2342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5E234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802A0" w:rsidRPr="00E802A0">
        <w:rPr>
          <w:rFonts w:ascii="TH SarabunIT๙" w:hAnsi="TH SarabunIT๙" w:cs="TH SarabunIT๙" w:hint="cs"/>
          <w:color w:val="EE0000"/>
          <w:sz w:val="32"/>
          <w:szCs w:val="32"/>
          <w:cs/>
        </w:rPr>
        <w:t>กษ 06../</w:t>
      </w:r>
      <w:r w:rsidR="009813B5" w:rsidRPr="00E802A0">
        <w:rPr>
          <w:rFonts w:ascii="TH SarabunIT๙" w:hAnsi="TH SarabunIT๙" w:cs="TH SarabunIT๙"/>
          <w:b/>
          <w:bCs/>
          <w:color w:val="EE0000"/>
          <w:sz w:val="32"/>
          <w:szCs w:val="32"/>
          <w:cs/>
        </w:rPr>
        <w:t xml:space="preserve">                                </w:t>
      </w:r>
      <w:r w:rsidR="009813B5" w:rsidRPr="00E802A0">
        <w:rPr>
          <w:rFonts w:ascii="TH SarabunIT๙" w:hAnsi="TH SarabunIT๙" w:cs="TH SarabunIT๙"/>
          <w:b/>
          <w:bCs/>
          <w:color w:val="EE0000"/>
          <w:spacing w:val="-6"/>
          <w:sz w:val="32"/>
          <w:szCs w:val="32"/>
          <w:cs/>
        </w:rPr>
        <w:t xml:space="preserve">  </w:t>
      </w:r>
      <w:r w:rsidR="002F2539" w:rsidRPr="00E802A0">
        <w:rPr>
          <w:rFonts w:ascii="TH SarabunIT๙" w:hAnsi="TH SarabunIT๙" w:cs="TH SarabunIT๙"/>
          <w:b/>
          <w:bCs/>
          <w:color w:val="EE0000"/>
          <w:sz w:val="32"/>
          <w:szCs w:val="32"/>
          <w:cs/>
        </w:rPr>
        <w:t xml:space="preserve">  </w:t>
      </w:r>
      <w:r w:rsidR="00E802A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</w:t>
      </w:r>
      <w:r w:rsidR="002F2539" w:rsidRPr="00E802A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9813B5" w:rsidRPr="005E2342">
        <w:rPr>
          <w:rFonts w:ascii="TH SarabunIT๙" w:hAnsi="TH SarabunIT๙" w:cs="TH SarabunIT๙"/>
          <w:b/>
          <w:bCs/>
          <w:sz w:val="40"/>
          <w:szCs w:val="40"/>
          <w:cs/>
        </w:rPr>
        <w:t>วัน</w:t>
      </w:r>
      <w:r w:rsidR="008535D9" w:rsidRPr="005E2342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1D2D8E" w:rsidRPr="005E234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5E2342" w:rsidRPr="005E2342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</w:p>
    <w:p w14:paraId="5887A0F2" w14:textId="26A1988E" w:rsidR="00624471" w:rsidRPr="002C1F41" w:rsidRDefault="00BC60D5" w:rsidP="0027506D">
      <w:pPr>
        <w:tabs>
          <w:tab w:val="left" w:pos="426"/>
          <w:tab w:val="left" w:pos="90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309BF">
        <w:rPr>
          <w:rFonts w:ascii="TH SarabunIT๙" w:hAnsi="TH SarabunIT๙" w:cs="TH SarabunIT๙"/>
          <w:noProof/>
          <w:spacing w:val="8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161ABB4B" wp14:editId="1A8FEA4A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97F21" id="Line 1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1309BF">
        <w:rPr>
          <w:rFonts w:ascii="TH SarabunIT๙" w:hAnsi="TH SarabunIT๙" w:cs="TH SarabunIT๙"/>
          <w:b/>
          <w:bCs/>
          <w:spacing w:val="8"/>
          <w:sz w:val="40"/>
          <w:szCs w:val="40"/>
          <w:cs/>
        </w:rPr>
        <w:t>เรื่อง</w:t>
      </w:r>
      <w:r w:rsidR="004B4D7E" w:rsidRPr="001309BF">
        <w:rPr>
          <w:rFonts w:ascii="TH SarabunIT๙" w:hAnsi="TH SarabunIT๙" w:cs="TH SarabunIT๙"/>
          <w:spacing w:val="8"/>
          <w:sz w:val="32"/>
          <w:szCs w:val="32"/>
          <w:cs/>
        </w:rPr>
        <w:t xml:space="preserve"> </w:t>
      </w:r>
      <w:r w:rsidR="00D1632D">
        <w:rPr>
          <w:rFonts w:ascii="TH SarabunIT๙" w:hAnsi="TH SarabunIT๙" w:cs="TH SarabunIT๙" w:hint="cs"/>
          <w:spacing w:val="8"/>
          <w:sz w:val="32"/>
          <w:szCs w:val="32"/>
          <w:cs/>
        </w:rPr>
        <w:t>ขออนุมัติเข้าร่วม</w:t>
      </w:r>
      <w:r w:rsidR="00D1632D" w:rsidRPr="00D1632D">
        <w:rPr>
          <w:rFonts w:ascii="TH SarabunIT๙" w:hAnsi="TH SarabunIT๙" w:cs="TH SarabunIT๙" w:hint="cs"/>
          <w:color w:val="EE0000"/>
          <w:spacing w:val="8"/>
          <w:sz w:val="32"/>
          <w:szCs w:val="32"/>
          <w:cs/>
        </w:rPr>
        <w:t>การประชุมเชิงปฏิบัติการ/การอบรม/วิจัย</w:t>
      </w:r>
      <w:r w:rsidR="00C92442">
        <w:rPr>
          <w:rFonts w:ascii="TH SarabunIT๙" w:hAnsi="TH SarabunIT๙" w:cs="TH SarabunIT๙" w:hint="cs"/>
          <w:color w:val="EE0000"/>
          <w:spacing w:val="8"/>
          <w:sz w:val="32"/>
          <w:szCs w:val="32"/>
          <w:cs/>
        </w:rPr>
        <w:t>/ศึกษา/ดูงาน</w:t>
      </w:r>
    </w:p>
    <w:p w14:paraId="03EFDEEC" w14:textId="385BFE07" w:rsidR="00321DB8" w:rsidRPr="00D1632D" w:rsidRDefault="0090441C" w:rsidP="00C92442">
      <w:pPr>
        <w:pStyle w:val="1"/>
        <w:spacing w:before="120"/>
        <w:jc w:val="thaiDistribute"/>
        <w:rPr>
          <w:rFonts w:ascii="TH SarabunIT๙" w:hAnsi="TH SarabunIT๙" w:cs="TH SarabunIT๙"/>
          <w:cs/>
          <w:lang w:val="en-US"/>
        </w:rPr>
      </w:pPr>
      <w:r w:rsidRPr="00A37501">
        <w:rPr>
          <w:rFonts w:ascii="TH SarabunIT๙" w:hAnsi="TH SarabunIT๙" w:cs="TH SarabunIT๙"/>
          <w:cs/>
        </w:rPr>
        <w:t xml:space="preserve">เรียน  </w:t>
      </w:r>
      <w:r>
        <w:rPr>
          <w:rFonts w:ascii="TH SarabunIT๙" w:hAnsi="TH SarabunIT๙" w:cs="TH SarabunIT๙" w:hint="cs"/>
          <w:cs/>
        </w:rPr>
        <w:t xml:space="preserve">อธิบดีกรมปศุสัตว์ </w:t>
      </w:r>
      <w:r w:rsidR="00D1632D">
        <w:rPr>
          <w:rFonts w:ascii="TH SarabunIT๙" w:hAnsi="TH SarabunIT๙" w:cs="TH SarabunIT๙" w:hint="cs"/>
          <w:cs/>
          <w:lang w:val="en-US"/>
        </w:rPr>
        <w:t>ผ่าน ผู้อำนวยการกองความร่วมมือ</w:t>
      </w:r>
      <w:r w:rsidR="00C92442">
        <w:rPr>
          <w:rFonts w:ascii="TH SarabunIT๙" w:hAnsi="TH SarabunIT๙" w:cs="TH SarabunIT๙" w:hint="cs"/>
          <w:cs/>
          <w:lang w:val="en-US"/>
        </w:rPr>
        <w:t>ด้านการปศุสัตว์</w:t>
      </w:r>
      <w:r w:rsidR="00D1632D">
        <w:rPr>
          <w:rFonts w:ascii="TH SarabunIT๙" w:hAnsi="TH SarabunIT๙" w:cs="TH SarabunIT๙" w:hint="cs"/>
          <w:cs/>
          <w:lang w:val="en-US"/>
        </w:rPr>
        <w:t>ระหว่างประเทศ</w:t>
      </w:r>
    </w:p>
    <w:p w14:paraId="0B052487" w14:textId="7550D310" w:rsidR="001D2772" w:rsidRDefault="00D1632D" w:rsidP="00C92442">
      <w:pPr>
        <w:tabs>
          <w:tab w:val="left" w:pos="426"/>
        </w:tabs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ตามที่กรมปศุสัตว์เห็นชอบให้ นาย/นาง/นางสาว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E802A0">
        <w:rPr>
          <w:rFonts w:ascii="TH SarabunIT๙" w:hAnsi="TH SarabunIT๙" w:cs="TH SarabunIT๙"/>
          <w:color w:val="EE0000"/>
          <w:sz w:val="32"/>
          <w:szCs w:val="32"/>
        </w:rPr>
        <w:t>xxxx</w:t>
      </w:r>
      <w:proofErr w:type="spellEnd"/>
      <w:r w:rsidR="00E802A0">
        <w:rPr>
          <w:rFonts w:ascii="TH SarabunIT๙" w:hAnsi="TH SarabunIT๙" w:cs="TH SarabunIT๙"/>
          <w:color w:val="EE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proofErr w:type="spellStart"/>
      <w:r w:rsidR="00E802A0">
        <w:rPr>
          <w:rFonts w:ascii="TH SarabunIT๙" w:hAnsi="TH SarabunIT๙" w:cs="TH SarabunIT๙"/>
          <w:color w:val="EE0000"/>
          <w:sz w:val="32"/>
          <w:szCs w:val="32"/>
        </w:rPr>
        <w:t>xxxx</w:t>
      </w:r>
      <w:proofErr w:type="spellEnd"/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Pr="00D1632D">
        <w:rPr>
          <w:rFonts w:ascii="TH SarabunIT๙" w:hAnsi="TH SarabunIT๙" w:cs="TH SarabunIT๙" w:hint="cs"/>
          <w:sz w:val="32"/>
          <w:szCs w:val="32"/>
          <w:cs/>
        </w:rPr>
        <w:t>เข้าร่วม</w:t>
      </w: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การประชุม</w:t>
      </w:r>
      <w:r w:rsidR="00C92442">
        <w:rPr>
          <w:rFonts w:ascii="TH SarabunIT๙" w:hAnsi="TH SarabunIT๙" w:cs="TH SarabunIT๙" w:hint="cs"/>
          <w:color w:val="EE0000"/>
          <w:sz w:val="32"/>
          <w:szCs w:val="32"/>
          <w:cs/>
        </w:rPr>
        <w:t>/ศึกษา/อบรม</w:t>
      </w: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(ชื่อเต็ม)</w:t>
      </w:r>
      <w:r w:rsidRPr="00D1632D">
        <w:rPr>
          <w:rFonts w:ascii="TH SarabunIT๙" w:hAnsi="TH SarabunIT๙" w:cs="TH SarabunIT๙" w:hint="cs"/>
          <w:sz w:val="32"/>
          <w:szCs w:val="32"/>
          <w:cs/>
        </w:rPr>
        <w:t xml:space="preserve"> ณ </w:t>
      </w: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ชื่อประเทศ </w:t>
      </w:r>
      <w:r w:rsidR="00E802A0">
        <w:rPr>
          <w:rFonts w:ascii="TH SarabunIT๙" w:hAnsi="TH SarabunIT๙" w:cs="TH SarabunIT๙" w:hint="cs"/>
          <w:sz w:val="32"/>
          <w:szCs w:val="32"/>
          <w:cs/>
        </w:rPr>
        <w:t>ระหว่างวันที่</w:t>
      </w:r>
      <w:r w:rsidRPr="00D163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02A0">
        <w:rPr>
          <w:rFonts w:ascii="TH SarabunIT๙" w:hAnsi="TH SarabunIT๙" w:cs="TH SarabunIT๙"/>
          <w:color w:val="EE0000"/>
          <w:sz w:val="32"/>
          <w:szCs w:val="32"/>
        </w:rPr>
        <w:t>xx</w:t>
      </w:r>
      <w:r w:rsidR="00C92442">
        <w:rPr>
          <w:rFonts w:ascii="TH SarabunIT๙" w:hAnsi="TH SarabunIT๙" w:cs="TH SarabunIT๙" w:hint="cs"/>
          <w:color w:val="EE0000"/>
          <w:sz w:val="32"/>
          <w:szCs w:val="32"/>
          <w:cs/>
        </w:rPr>
        <w:t>-</w:t>
      </w:r>
      <w:r w:rsidR="00E802A0">
        <w:rPr>
          <w:rFonts w:ascii="TH SarabunIT๙" w:hAnsi="TH SarabunIT๙" w:cs="TH SarabunIT๙"/>
          <w:color w:val="EE0000"/>
          <w:sz w:val="32"/>
          <w:szCs w:val="32"/>
        </w:rPr>
        <w:t>xx</w:t>
      </w:r>
      <w:r w:rsidR="00C92442">
        <w:rPr>
          <w:rFonts w:ascii="TH SarabunIT๙" w:hAnsi="TH SarabunIT๙" w:cs="TH SarabunIT๙"/>
          <w:color w:val="EE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เดือน ปี </w:t>
      </w:r>
      <w:r w:rsidRPr="00D1632D">
        <w:rPr>
          <w:rFonts w:ascii="TH SarabunIT๙" w:hAnsi="TH SarabunIT๙" w:cs="TH SarabunIT๙" w:hint="cs"/>
          <w:sz w:val="32"/>
          <w:szCs w:val="32"/>
          <w:cs/>
        </w:rPr>
        <w:t xml:space="preserve">รวมระยะเวลา </w:t>
      </w:r>
      <w:r w:rsidR="00E802A0">
        <w:rPr>
          <w:rFonts w:ascii="TH SarabunIT๙" w:hAnsi="TH SarabunIT๙" w:cs="TH SarabunIT๙"/>
          <w:color w:val="EE0000"/>
          <w:sz w:val="32"/>
          <w:szCs w:val="32"/>
        </w:rPr>
        <w:t>x</w:t>
      </w: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Pr="00D1632D">
        <w:rPr>
          <w:rFonts w:ascii="TH SarabunIT๙" w:hAnsi="TH SarabunIT๙" w:cs="TH SarabunIT๙" w:hint="cs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802A0" w:rsidRPr="00E802A0">
        <w:rPr>
          <w:rFonts w:ascii="TH SarabunIT๙" w:hAnsi="TH SarabunIT๙" w:cs="TH SarabunIT๙" w:hint="cs"/>
          <w:color w:val="EE0000"/>
          <w:sz w:val="32"/>
          <w:szCs w:val="32"/>
          <w:cs/>
        </w:rPr>
        <w:t>ชื่อหน่วยงาน</w:t>
      </w:r>
      <w:r w:rsidR="00E802A0">
        <w:rPr>
          <w:rFonts w:ascii="TH SarabunIT๙" w:hAnsi="TH SarabunIT๙" w:cs="TH SarabunIT๙" w:hint="cs"/>
          <w:color w:val="EE0000"/>
          <w:sz w:val="32"/>
          <w:szCs w:val="32"/>
          <w:cs/>
        </w:rPr>
        <w:t>ภาครัฐ/องค์กรระหว่างประเทศ</w:t>
      </w:r>
      <w:r w:rsidRPr="00D1632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เป็นผู้รับผิดชอบค่าใช้จ่าย ความละเอียดแจ้งแล้ว  นั้น</w:t>
      </w:r>
    </w:p>
    <w:p w14:paraId="043FD32D" w14:textId="20F3BA88" w:rsidR="00D1632D" w:rsidRDefault="00D1632D" w:rsidP="00C92442">
      <w:pPr>
        <w:tabs>
          <w:tab w:val="left" w:pos="426"/>
        </w:tabs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</w:t>
      </w:r>
      <w:r w:rsidRPr="00C92442">
        <w:rPr>
          <w:rFonts w:ascii="TH SarabunIT๙" w:hAnsi="TH SarabunIT๙" w:cs="TH SarabunIT๙" w:hint="cs"/>
          <w:color w:val="EE0000"/>
          <w:sz w:val="32"/>
          <w:szCs w:val="32"/>
          <w:cs/>
        </w:rPr>
        <w:t>ชื่อหน่วยงาน</w:t>
      </w:r>
      <w:r w:rsidR="00E802A0">
        <w:rPr>
          <w:rFonts w:ascii="TH SarabunIT๙" w:hAnsi="TH SarabunIT๙" w:cs="TH SarabunIT๙" w:hint="cs"/>
          <w:color w:val="EE0000"/>
          <w:sz w:val="32"/>
          <w:szCs w:val="32"/>
          <w:cs/>
        </w:rPr>
        <w:t>ต้นสังกัด</w:t>
      </w:r>
      <w:r w:rsidRPr="00C92442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="00C92442">
        <w:rPr>
          <w:rFonts w:ascii="TH SarabunIT๙" w:hAnsi="TH SarabunIT๙" w:cs="TH SarabunIT๙" w:hint="cs"/>
          <w:sz w:val="32"/>
          <w:szCs w:val="32"/>
          <w:cs/>
        </w:rPr>
        <w:t>เสนอ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ขออนุมัติให้ นาย/นาง/นางสาว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E802A0">
        <w:rPr>
          <w:rFonts w:ascii="TH SarabunIT๙" w:hAnsi="TH SarabunIT๙" w:cs="TH SarabunIT๙"/>
          <w:color w:val="EE0000"/>
          <w:sz w:val="32"/>
          <w:szCs w:val="32"/>
        </w:rPr>
        <w:t>xxxxx</w:t>
      </w:r>
      <w:proofErr w:type="spellEnd"/>
      <w:r w:rsidR="00E802A0">
        <w:rPr>
          <w:rFonts w:ascii="TH SarabunIT๙" w:hAnsi="TH SarabunIT๙" w:cs="TH SarabunIT๙"/>
          <w:color w:val="EE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proofErr w:type="spellStart"/>
      <w:r w:rsidR="00E802A0">
        <w:rPr>
          <w:rFonts w:ascii="TH SarabunIT๙" w:hAnsi="TH SarabunIT๙" w:cs="TH SarabunIT๙"/>
          <w:color w:val="EE0000"/>
          <w:sz w:val="32"/>
          <w:szCs w:val="32"/>
        </w:rPr>
        <w:t>xxxx</w:t>
      </w:r>
      <w:proofErr w:type="spellEnd"/>
      <w:r w:rsidRPr="00C9244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เข้าร่วม</w:t>
      </w:r>
      <w:r w:rsidR="00C92442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การ</w:t>
      </w: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ประชุม/อบรม/วิจัย </w:t>
      </w:r>
      <w:r w:rsidRPr="00D1632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ดังกล่าว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1632D"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ชื่อประเทศ </w:t>
      </w:r>
      <w:r w:rsidRPr="00D1632D">
        <w:rPr>
          <w:rFonts w:ascii="TH SarabunIT๙" w:hAnsi="TH SarabunIT๙" w:cs="TH SarabunIT๙" w:hint="cs"/>
          <w:sz w:val="32"/>
          <w:szCs w:val="32"/>
          <w:cs/>
        </w:rPr>
        <w:t xml:space="preserve">โดยมีกำหนดเดินทางตั้งแต่วันที่ </w:t>
      </w:r>
      <w:r w:rsidR="00E802A0">
        <w:rPr>
          <w:rFonts w:ascii="TH SarabunIT๙" w:hAnsi="TH SarabunIT๙" w:cs="TH SarabunIT๙"/>
          <w:color w:val="EE0000"/>
          <w:sz w:val="32"/>
          <w:szCs w:val="32"/>
        </w:rPr>
        <w:t>xx-xx</w:t>
      </w: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เดือน ปี </w:t>
      </w:r>
      <w:r w:rsidRPr="00D1632D">
        <w:rPr>
          <w:rFonts w:ascii="TH SarabunIT๙" w:hAnsi="TH SarabunIT๙" w:cs="TH SarabunIT๙" w:hint="cs"/>
          <w:sz w:val="32"/>
          <w:szCs w:val="32"/>
          <w:cs/>
        </w:rPr>
        <w:t xml:space="preserve">รวมระยะเวลา </w:t>
      </w:r>
      <w:r w:rsidR="00E802A0">
        <w:rPr>
          <w:rFonts w:ascii="TH SarabunIT๙" w:hAnsi="TH SarabunIT๙" w:cs="TH SarabunIT๙"/>
          <w:color w:val="EE0000"/>
          <w:sz w:val="32"/>
          <w:szCs w:val="32"/>
        </w:rPr>
        <w:t>x</w:t>
      </w: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Pr="00D1632D">
        <w:rPr>
          <w:rFonts w:ascii="TH SarabunIT๙" w:hAnsi="TH SarabunIT๙" w:cs="TH SarabunIT๙" w:hint="cs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ทั้งนี้ ได้แนบแบบใบลาไปศึกษา ฝึกอบรม ปฏิบัติการวิจัย หรือดูงาน มาพร้อมนี้</w:t>
      </w:r>
    </w:p>
    <w:p w14:paraId="3649267D" w14:textId="0E2361FC" w:rsidR="00D1632D" w:rsidRPr="001D2772" w:rsidRDefault="00C92442" w:rsidP="00C92442">
      <w:pPr>
        <w:tabs>
          <w:tab w:val="left" w:pos="426"/>
        </w:tabs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92442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92DBB3B" wp14:editId="7721ECF0">
                <wp:simplePos x="0" y="0"/>
                <wp:positionH relativeFrom="column">
                  <wp:posOffset>185957</wp:posOffset>
                </wp:positionH>
                <wp:positionV relativeFrom="paragraph">
                  <wp:posOffset>855101</wp:posOffset>
                </wp:positionV>
                <wp:extent cx="5410200" cy="1899138"/>
                <wp:effectExtent l="0" t="0" r="19050" b="2540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899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3FE61" w14:textId="424A2D3C" w:rsidR="00C92442" w:rsidRPr="00C92442" w:rsidRDefault="00C92442" w:rsidP="001F740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1F740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highlight w:val="yellow"/>
                                <w:cs/>
                              </w:rPr>
                              <w:t>หมายเหตุ</w:t>
                            </w:r>
                          </w:p>
                          <w:p w14:paraId="4D745770" w14:textId="3729C94B" w:rsidR="00C92442" w:rsidRPr="00C92442" w:rsidRDefault="00C92442" w:rsidP="001F740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F740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-</w:t>
                            </w:r>
                            <w:r w:rsidR="001F7404" w:rsidRPr="001F740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ระเบียบ 24</w:t>
                            </w:r>
                            <w:r w:rsidR="001F7404" w:rsidRPr="001F7404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:</w:t>
                            </w:r>
                            <w:r w:rsidR="001F7404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C92442">
                              <w:rPr>
                                <w:rFonts w:ascii="TH SarabunIT๙" w:hAnsi="TH SarabunIT๙" w:cs="TH SarabunIT๙"/>
                                <w:cs/>
                              </w:rPr>
                              <w:t>เข้าร่วมประชุม</w:t>
                            </w:r>
                            <w:r w:rsidR="00E802A0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ราชการ/ปฏิบัติราชการ</w:t>
                            </w:r>
                            <w:r w:rsidRPr="00C92442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ณ ต่างประเทศ</w:t>
                            </w:r>
                          </w:p>
                          <w:p w14:paraId="469683AC" w14:textId="67533078" w:rsidR="001F7404" w:rsidRDefault="00C92442" w:rsidP="001F740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F740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-</w:t>
                            </w:r>
                            <w:r w:rsidR="001F7404" w:rsidRPr="001F7404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ระเบียบ 49</w:t>
                            </w:r>
                            <w:r w:rsidR="001F7404" w:rsidRPr="001F7404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:</w:t>
                            </w:r>
                            <w:r w:rsidR="001F7404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Pr="00C92442">
                              <w:rPr>
                                <w:rFonts w:ascii="TH SarabunIT๙" w:hAnsi="TH SarabunIT๙" w:cs="TH SarabunIT๙"/>
                                <w:cs/>
                              </w:rPr>
                              <w:t>เข้าร่วมประชุม</w:t>
                            </w:r>
                            <w:r w:rsidR="00E802A0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และ/หรือ สัมมนา</w:t>
                            </w:r>
                            <w:r w:rsidRPr="00C92442">
                              <w:rPr>
                                <w:rFonts w:ascii="TH SarabunIT๙" w:hAnsi="TH SarabunIT๙" w:cs="TH SarabunIT๙"/>
                                <w:cs/>
                              </w:rPr>
                              <w:t>เชิงปฏิบัติการ/ศึกษา/วิจัย/อบรม/ดูงาน (ส่งบันทึก</w:t>
                            </w:r>
                            <w:r w:rsidR="001F740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ขออนุมัติ</w:t>
                            </w:r>
                            <w:r w:rsidRPr="00C92442">
                              <w:rPr>
                                <w:rFonts w:ascii="TH SarabunIT๙" w:hAnsi="TH SarabunIT๙" w:cs="TH SarabunIT๙"/>
                                <w:cs/>
                              </w:rPr>
                              <w:t>พร้อม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แนบ</w:t>
                            </w:r>
                            <w:r w:rsidRPr="00C92442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</w:t>
                            </w:r>
                            <w:r w:rsidR="001F740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ใบลา</w:t>
                            </w:r>
                            <w:r w:rsidR="00E802A0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ฯ ณ ต่างประเทศ</w:t>
                            </w:r>
                            <w:r w:rsidR="001F740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14:paraId="2D89290C" w14:textId="1B69AF95" w:rsidR="001F7404" w:rsidRDefault="001F7404" w:rsidP="001F740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1F740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ลำดับการดำเนินการ</w:t>
                            </w:r>
                          </w:p>
                          <w:p w14:paraId="7A218FB4" w14:textId="45CC74E6" w:rsidR="001F7404" w:rsidRPr="001F7404" w:rsidRDefault="001F7404" w:rsidP="001F740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F740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1. ขอความเห็นชอบตัวบุคคล</w:t>
                            </w:r>
                          </w:p>
                          <w:p w14:paraId="4B2484E2" w14:textId="1057C801" w:rsidR="001F7404" w:rsidRPr="001F7404" w:rsidRDefault="001F7404" w:rsidP="001F740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F740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2. ขออนุมัติตัวบุคคลตามระเบียบ 24/49 (ระเบียบ 49 ต้องทำสัญญากับ สกม.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หลังได้รับการอนุมัติ</w:t>
                            </w:r>
                            <w:r w:rsidRPr="001F740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14:paraId="0C145995" w14:textId="677E67F2" w:rsidR="001F7404" w:rsidRPr="001F7404" w:rsidRDefault="001F7404" w:rsidP="001F740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F740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3. ขออนุญาตเดินทาง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พร้อมระบุผู้ปฏิบัติราชการแทน</w:t>
                            </w:r>
                          </w:p>
                          <w:p w14:paraId="0F6C71F1" w14:textId="25A3AD93" w:rsidR="001F7404" w:rsidRPr="001F7404" w:rsidRDefault="001F7404" w:rsidP="001F7404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F740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4. สรุปผลการเดินทางไปราชการ</w:t>
                            </w:r>
                            <w:r w:rsidR="00E802A0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+รายงานตัวกลับเข้าปฏิบัติราชการ</w:t>
                            </w:r>
                            <w:r w:rsidRPr="001F740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ขึ้นกรมฯ</w:t>
                            </w:r>
                          </w:p>
                          <w:p w14:paraId="283A81E1" w14:textId="77777777" w:rsidR="001F7404" w:rsidRPr="001F7404" w:rsidRDefault="001F7404" w:rsidP="001F740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2DBB3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4.65pt;margin-top:67.35pt;width:426pt;height:149.5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" strokecolor="#4472c4 [3204]">
                <v:stroke dashstyle="3 1"/>
                <v:textbox>
                  <w:txbxContent>
                    <w:p w14:paraId="0C73FE61" w14:textId="424A2D3C" w:rsidR="00C92442" w:rsidRPr="00C92442" w:rsidRDefault="00C92442" w:rsidP="001F7404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1F7404">
                        <w:rPr>
                          <w:rFonts w:ascii="TH SarabunIT๙" w:hAnsi="TH SarabunIT๙" w:cs="TH SarabunIT๙" w:hint="cs"/>
                          <w:b/>
                          <w:bCs/>
                          <w:highlight w:val="yellow"/>
                          <w:cs/>
                        </w:rPr>
                        <w:t>หมายเหตุ</w:t>
                      </w:r>
                    </w:p>
                    <w:p w14:paraId="4D745770" w14:textId="3729C94B" w:rsidR="00C92442" w:rsidRPr="00C92442" w:rsidRDefault="00C92442" w:rsidP="001F7404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1F740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-</w:t>
                      </w:r>
                      <w:r w:rsidR="001F7404" w:rsidRPr="001F740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ระเบียบ 24</w:t>
                      </w:r>
                      <w:r w:rsidR="001F7404" w:rsidRPr="001F7404">
                        <w:rPr>
                          <w:rFonts w:ascii="TH SarabunIT๙" w:hAnsi="TH SarabunIT๙" w:cs="TH SarabunIT๙"/>
                          <w:b/>
                          <w:bCs/>
                        </w:rPr>
                        <w:t>:</w:t>
                      </w:r>
                      <w:r w:rsidR="001F7404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C92442">
                        <w:rPr>
                          <w:rFonts w:ascii="TH SarabunIT๙" w:hAnsi="TH SarabunIT๙" w:cs="TH SarabunIT๙"/>
                          <w:cs/>
                        </w:rPr>
                        <w:t>เข้าร่วมประชุม</w:t>
                      </w:r>
                      <w:r w:rsidR="00E802A0">
                        <w:rPr>
                          <w:rFonts w:ascii="TH SarabunIT๙" w:hAnsi="TH SarabunIT๙" w:cs="TH SarabunIT๙" w:hint="cs"/>
                          <w:cs/>
                        </w:rPr>
                        <w:t>ราชการ/ปฏิบัติราชการ</w:t>
                      </w:r>
                      <w:r w:rsidRPr="00C92442">
                        <w:rPr>
                          <w:rFonts w:ascii="TH SarabunIT๙" w:hAnsi="TH SarabunIT๙" w:cs="TH SarabunIT๙"/>
                          <w:cs/>
                        </w:rPr>
                        <w:t xml:space="preserve"> ณ ต่างประเทศ</w:t>
                      </w:r>
                    </w:p>
                    <w:p w14:paraId="469683AC" w14:textId="67533078" w:rsidR="001F7404" w:rsidRDefault="00C92442" w:rsidP="001F7404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1F740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-</w:t>
                      </w:r>
                      <w:r w:rsidR="001F7404" w:rsidRPr="001F7404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ระเบียบ 49</w:t>
                      </w:r>
                      <w:r w:rsidR="001F7404" w:rsidRPr="001F7404">
                        <w:rPr>
                          <w:rFonts w:ascii="TH SarabunIT๙" w:hAnsi="TH SarabunIT๙" w:cs="TH SarabunIT๙"/>
                          <w:b/>
                          <w:bCs/>
                        </w:rPr>
                        <w:t>:</w:t>
                      </w:r>
                      <w:r w:rsidR="001F7404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Pr="00C92442">
                        <w:rPr>
                          <w:rFonts w:ascii="TH SarabunIT๙" w:hAnsi="TH SarabunIT๙" w:cs="TH SarabunIT๙"/>
                          <w:cs/>
                        </w:rPr>
                        <w:t>เข้าร่วมประชุม</w:t>
                      </w:r>
                      <w:r w:rsidR="00E802A0">
                        <w:rPr>
                          <w:rFonts w:ascii="TH SarabunIT๙" w:hAnsi="TH SarabunIT๙" w:cs="TH SarabunIT๙" w:hint="cs"/>
                          <w:cs/>
                        </w:rPr>
                        <w:t xml:space="preserve"> และ/หรือ สัมมนา</w:t>
                      </w:r>
                      <w:r w:rsidRPr="00C92442">
                        <w:rPr>
                          <w:rFonts w:ascii="TH SarabunIT๙" w:hAnsi="TH SarabunIT๙" w:cs="TH SarabunIT๙"/>
                          <w:cs/>
                        </w:rPr>
                        <w:t>เชิงปฏิบัติการ/ศึกษา/วิจัย/อบรม/ดูงาน (ส่งบันทึก</w:t>
                      </w:r>
                      <w:r w:rsidR="001F7404">
                        <w:rPr>
                          <w:rFonts w:ascii="TH SarabunIT๙" w:hAnsi="TH SarabunIT๙" w:cs="TH SarabunIT๙" w:hint="cs"/>
                          <w:cs/>
                        </w:rPr>
                        <w:t>ขออนุมัติ</w:t>
                      </w:r>
                      <w:r w:rsidRPr="00C92442">
                        <w:rPr>
                          <w:rFonts w:ascii="TH SarabunIT๙" w:hAnsi="TH SarabunIT๙" w:cs="TH SarabunIT๙"/>
                          <w:cs/>
                        </w:rPr>
                        <w:t>พร้อม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แนบ</w:t>
                      </w:r>
                      <w:r w:rsidRPr="00C92442">
                        <w:rPr>
                          <w:rFonts w:ascii="TH SarabunIT๙" w:hAnsi="TH SarabunIT๙" w:cs="TH SarabunIT๙"/>
                          <w:cs/>
                        </w:rPr>
                        <w:t>แบบ</w:t>
                      </w:r>
                      <w:r w:rsidR="001F7404">
                        <w:rPr>
                          <w:rFonts w:ascii="TH SarabunIT๙" w:hAnsi="TH SarabunIT๙" w:cs="TH SarabunIT๙" w:hint="cs"/>
                          <w:cs/>
                        </w:rPr>
                        <w:t>ใบลา</w:t>
                      </w:r>
                      <w:r w:rsidR="00E802A0">
                        <w:rPr>
                          <w:rFonts w:ascii="TH SarabunIT๙" w:hAnsi="TH SarabunIT๙" w:cs="TH SarabunIT๙" w:hint="cs"/>
                          <w:cs/>
                        </w:rPr>
                        <w:t>ฯ ณ ต่างประเทศ</w:t>
                      </w:r>
                      <w:r w:rsidR="001F7404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14:paraId="2D89290C" w14:textId="1B69AF95" w:rsidR="001F7404" w:rsidRDefault="001F7404" w:rsidP="001F7404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1F7404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ลำดับการดำเนินการ</w:t>
                      </w:r>
                    </w:p>
                    <w:p w14:paraId="7A218FB4" w14:textId="45CC74E6" w:rsidR="001F7404" w:rsidRPr="001F7404" w:rsidRDefault="001F7404" w:rsidP="001F7404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1F7404">
                        <w:rPr>
                          <w:rFonts w:ascii="TH SarabunIT๙" w:hAnsi="TH SarabunIT๙" w:cs="TH SarabunIT๙" w:hint="cs"/>
                          <w:cs/>
                        </w:rPr>
                        <w:t>1. ขอความเห็นชอบตัวบุคคล</w:t>
                      </w:r>
                    </w:p>
                    <w:p w14:paraId="4B2484E2" w14:textId="1057C801" w:rsidR="001F7404" w:rsidRPr="001F7404" w:rsidRDefault="001F7404" w:rsidP="001F7404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1F7404">
                        <w:rPr>
                          <w:rFonts w:ascii="TH SarabunIT๙" w:hAnsi="TH SarabunIT๙" w:cs="TH SarabunIT๙" w:hint="cs"/>
                          <w:cs/>
                        </w:rPr>
                        <w:t>2. ขออนุมัติตัวบุคคลตามระเบียบ 24/49 (ระเบียบ 49 ต้องทำสัญญากับ สกม.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หลังได้รับการอนุมัติ</w:t>
                      </w:r>
                      <w:r w:rsidRPr="001F7404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14:paraId="0C145995" w14:textId="677E67F2" w:rsidR="001F7404" w:rsidRPr="001F7404" w:rsidRDefault="001F7404" w:rsidP="001F7404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1F7404">
                        <w:rPr>
                          <w:rFonts w:ascii="TH SarabunIT๙" w:hAnsi="TH SarabunIT๙" w:cs="TH SarabunIT๙" w:hint="cs"/>
                          <w:cs/>
                        </w:rPr>
                        <w:t>3. ขออนุญาตเดินทาง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พร้อมระบุผู้ปฏิบัติราชการแทน</w:t>
                      </w:r>
                    </w:p>
                    <w:p w14:paraId="0F6C71F1" w14:textId="25A3AD93" w:rsidR="001F7404" w:rsidRPr="001F7404" w:rsidRDefault="001F7404" w:rsidP="001F7404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1F7404">
                        <w:rPr>
                          <w:rFonts w:ascii="TH SarabunIT๙" w:hAnsi="TH SarabunIT๙" w:cs="TH SarabunIT๙" w:hint="cs"/>
                          <w:cs/>
                        </w:rPr>
                        <w:t>4. สรุปผลการเดินทางไปราชการ</w:t>
                      </w:r>
                      <w:r w:rsidR="00E802A0">
                        <w:rPr>
                          <w:rFonts w:ascii="TH SarabunIT๙" w:hAnsi="TH SarabunIT๙" w:cs="TH SarabunIT๙" w:hint="cs"/>
                          <w:cs/>
                        </w:rPr>
                        <w:t>+รายงานตัวกลับเข้าปฏิบัติราชการ</w:t>
                      </w:r>
                      <w:r w:rsidRPr="001F7404">
                        <w:rPr>
                          <w:rFonts w:ascii="TH SarabunIT๙" w:hAnsi="TH SarabunIT๙" w:cs="TH SarabunIT๙" w:hint="cs"/>
                          <w:cs/>
                        </w:rPr>
                        <w:t>ขึ้นกรมฯ</w:t>
                      </w:r>
                    </w:p>
                    <w:p w14:paraId="283A81E1" w14:textId="77777777" w:rsidR="001F7404" w:rsidRPr="001F7404" w:rsidRDefault="001F7404" w:rsidP="001F7404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632D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จึงเรียนมาเพื่อโปรดพิจารณาอนุมัติ</w:t>
      </w:r>
    </w:p>
    <w:sectPr w:rsidR="00D1632D" w:rsidRPr="001D2772" w:rsidSect="00C061BD">
      <w:headerReference w:type="even" r:id="rId9"/>
      <w:headerReference w:type="default" r:id="rId10"/>
      <w:pgSz w:w="11906" w:h="16838" w:code="9"/>
      <w:pgMar w:top="851" w:right="1134" w:bottom="851" w:left="1701" w:header="851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135CF" w14:textId="77777777" w:rsidR="00C34861" w:rsidRDefault="00C34861">
      <w:r>
        <w:separator/>
      </w:r>
    </w:p>
  </w:endnote>
  <w:endnote w:type="continuationSeparator" w:id="0">
    <w:p w14:paraId="53B03BE9" w14:textId="77777777" w:rsidR="00C34861" w:rsidRDefault="00C3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FC188" w14:textId="77777777" w:rsidR="00C34861" w:rsidRDefault="00C34861">
      <w:r>
        <w:separator/>
      </w:r>
    </w:p>
  </w:footnote>
  <w:footnote w:type="continuationSeparator" w:id="0">
    <w:p w14:paraId="248DF638" w14:textId="77777777" w:rsidR="00C34861" w:rsidRDefault="00C34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2AE94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70905DF9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EB49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42F1290F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38C1009D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A5C01"/>
    <w:multiLevelType w:val="multilevel"/>
    <w:tmpl w:val="2EE6B15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46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7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90" w:hanging="1800"/>
      </w:pPr>
      <w:rPr>
        <w:rFonts w:hint="default"/>
      </w:rPr>
    </w:lvl>
  </w:abstractNum>
  <w:abstractNum w:abstractNumId="1" w15:restartNumberingAfterBreak="0">
    <w:nsid w:val="3DD67E0A"/>
    <w:multiLevelType w:val="multilevel"/>
    <w:tmpl w:val="146A9188"/>
    <w:lvl w:ilvl="0">
      <w:start w:val="1"/>
      <w:numFmt w:val="decimal"/>
      <w:lvlText w:val="%1"/>
      <w:lvlJc w:val="left"/>
      <w:pPr>
        <w:ind w:left="588" w:hanging="5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1" w:hanging="588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9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84" w:hanging="1800"/>
      </w:pPr>
      <w:rPr>
        <w:rFonts w:hint="default"/>
      </w:rPr>
    </w:lvl>
  </w:abstractNum>
  <w:abstractNum w:abstractNumId="2" w15:restartNumberingAfterBreak="0">
    <w:nsid w:val="572270C7"/>
    <w:multiLevelType w:val="hybridMultilevel"/>
    <w:tmpl w:val="3D0EC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730D6"/>
    <w:multiLevelType w:val="hybridMultilevel"/>
    <w:tmpl w:val="35E03CA2"/>
    <w:lvl w:ilvl="0" w:tplc="A8CC220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684070B"/>
    <w:multiLevelType w:val="multilevel"/>
    <w:tmpl w:val="D6421AB8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13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40" w:hanging="1800"/>
      </w:pPr>
      <w:rPr>
        <w:rFonts w:hint="default"/>
      </w:rPr>
    </w:lvl>
  </w:abstractNum>
  <w:abstractNum w:abstractNumId="5" w15:restartNumberingAfterBreak="0">
    <w:nsid w:val="7D4F1611"/>
    <w:multiLevelType w:val="hybridMultilevel"/>
    <w:tmpl w:val="CA047FFE"/>
    <w:lvl w:ilvl="0" w:tplc="58DAF86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792017433">
    <w:abstractNumId w:val="0"/>
  </w:num>
  <w:num w:numId="2" w16cid:durableId="1277641329">
    <w:abstractNumId w:val="1"/>
  </w:num>
  <w:num w:numId="3" w16cid:durableId="892810265">
    <w:abstractNumId w:val="4"/>
  </w:num>
  <w:num w:numId="4" w16cid:durableId="171645470">
    <w:abstractNumId w:val="2"/>
  </w:num>
  <w:num w:numId="5" w16cid:durableId="1386222817">
    <w:abstractNumId w:val="5"/>
  </w:num>
  <w:num w:numId="6" w16cid:durableId="2112387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26"/>
    <w:rsid w:val="000009B3"/>
    <w:rsid w:val="00005673"/>
    <w:rsid w:val="0000670A"/>
    <w:rsid w:val="0000774F"/>
    <w:rsid w:val="00011BB8"/>
    <w:rsid w:val="00020E98"/>
    <w:rsid w:val="00041424"/>
    <w:rsid w:val="00055E5F"/>
    <w:rsid w:val="00062091"/>
    <w:rsid w:val="0006583D"/>
    <w:rsid w:val="0007722F"/>
    <w:rsid w:val="00090926"/>
    <w:rsid w:val="000D658D"/>
    <w:rsid w:val="00107DC9"/>
    <w:rsid w:val="00115A5C"/>
    <w:rsid w:val="00126983"/>
    <w:rsid w:val="001309BF"/>
    <w:rsid w:val="00134A4B"/>
    <w:rsid w:val="00161EF2"/>
    <w:rsid w:val="001631F9"/>
    <w:rsid w:val="001861EE"/>
    <w:rsid w:val="001878BA"/>
    <w:rsid w:val="00193EFB"/>
    <w:rsid w:val="00193FB7"/>
    <w:rsid w:val="001A236F"/>
    <w:rsid w:val="001B6BD6"/>
    <w:rsid w:val="001C52F8"/>
    <w:rsid w:val="001D2772"/>
    <w:rsid w:val="001D2D8E"/>
    <w:rsid w:val="001F5E85"/>
    <w:rsid w:val="001F7404"/>
    <w:rsid w:val="00200AC5"/>
    <w:rsid w:val="00234405"/>
    <w:rsid w:val="00236EDF"/>
    <w:rsid w:val="002374F2"/>
    <w:rsid w:val="00246914"/>
    <w:rsid w:val="00252069"/>
    <w:rsid w:val="002544BE"/>
    <w:rsid w:val="002747A4"/>
    <w:rsid w:val="0027506D"/>
    <w:rsid w:val="002B56A3"/>
    <w:rsid w:val="002C1F41"/>
    <w:rsid w:val="002D0C13"/>
    <w:rsid w:val="002E1EB8"/>
    <w:rsid w:val="002E3F48"/>
    <w:rsid w:val="002F20E1"/>
    <w:rsid w:val="002F2539"/>
    <w:rsid w:val="002F5941"/>
    <w:rsid w:val="00304CE3"/>
    <w:rsid w:val="00321DB8"/>
    <w:rsid w:val="00336DC6"/>
    <w:rsid w:val="0037138F"/>
    <w:rsid w:val="0038700A"/>
    <w:rsid w:val="00387B20"/>
    <w:rsid w:val="003A54A5"/>
    <w:rsid w:val="003B0B81"/>
    <w:rsid w:val="003D258F"/>
    <w:rsid w:val="003E1A53"/>
    <w:rsid w:val="003E582F"/>
    <w:rsid w:val="003F30C4"/>
    <w:rsid w:val="00412766"/>
    <w:rsid w:val="004425C4"/>
    <w:rsid w:val="004470AA"/>
    <w:rsid w:val="00457B28"/>
    <w:rsid w:val="00473076"/>
    <w:rsid w:val="00484957"/>
    <w:rsid w:val="00494824"/>
    <w:rsid w:val="00497633"/>
    <w:rsid w:val="004B0E42"/>
    <w:rsid w:val="004B4D7E"/>
    <w:rsid w:val="004C53C8"/>
    <w:rsid w:val="004C6AA8"/>
    <w:rsid w:val="004F6D6E"/>
    <w:rsid w:val="00506B44"/>
    <w:rsid w:val="00514012"/>
    <w:rsid w:val="00520914"/>
    <w:rsid w:val="00521288"/>
    <w:rsid w:val="005365A4"/>
    <w:rsid w:val="005425A8"/>
    <w:rsid w:val="00561DA2"/>
    <w:rsid w:val="005A654F"/>
    <w:rsid w:val="005B0D93"/>
    <w:rsid w:val="005B3CDE"/>
    <w:rsid w:val="005D441D"/>
    <w:rsid w:val="005E2342"/>
    <w:rsid w:val="005F4EE0"/>
    <w:rsid w:val="00612B51"/>
    <w:rsid w:val="00613DE2"/>
    <w:rsid w:val="0062188F"/>
    <w:rsid w:val="00624471"/>
    <w:rsid w:val="0063696D"/>
    <w:rsid w:val="0068073C"/>
    <w:rsid w:val="0069220C"/>
    <w:rsid w:val="006A175C"/>
    <w:rsid w:val="006A4118"/>
    <w:rsid w:val="006B17F4"/>
    <w:rsid w:val="006B72B7"/>
    <w:rsid w:val="006D16F7"/>
    <w:rsid w:val="006D6B0D"/>
    <w:rsid w:val="006E31FA"/>
    <w:rsid w:val="006E402E"/>
    <w:rsid w:val="00704CCC"/>
    <w:rsid w:val="00704DE7"/>
    <w:rsid w:val="007154B5"/>
    <w:rsid w:val="00755236"/>
    <w:rsid w:val="0076342E"/>
    <w:rsid w:val="007717EC"/>
    <w:rsid w:val="007846AD"/>
    <w:rsid w:val="007941B5"/>
    <w:rsid w:val="007955BD"/>
    <w:rsid w:val="007A77CC"/>
    <w:rsid w:val="007B0FAD"/>
    <w:rsid w:val="007B1F83"/>
    <w:rsid w:val="007E6E95"/>
    <w:rsid w:val="007F1A71"/>
    <w:rsid w:val="00811DD9"/>
    <w:rsid w:val="00841186"/>
    <w:rsid w:val="008535D9"/>
    <w:rsid w:val="0086677E"/>
    <w:rsid w:val="008720A2"/>
    <w:rsid w:val="008D01E2"/>
    <w:rsid w:val="008E157A"/>
    <w:rsid w:val="008E588B"/>
    <w:rsid w:val="008F2AA6"/>
    <w:rsid w:val="008F6DD7"/>
    <w:rsid w:val="0090441C"/>
    <w:rsid w:val="00904C2B"/>
    <w:rsid w:val="00921E9F"/>
    <w:rsid w:val="00923102"/>
    <w:rsid w:val="00946E2C"/>
    <w:rsid w:val="00950731"/>
    <w:rsid w:val="00951D06"/>
    <w:rsid w:val="009813B5"/>
    <w:rsid w:val="00990D85"/>
    <w:rsid w:val="009A506C"/>
    <w:rsid w:val="009A5962"/>
    <w:rsid w:val="009A6E76"/>
    <w:rsid w:val="009C704A"/>
    <w:rsid w:val="009C74E1"/>
    <w:rsid w:val="009D04F2"/>
    <w:rsid w:val="009D5195"/>
    <w:rsid w:val="009D74D7"/>
    <w:rsid w:val="00A07DF8"/>
    <w:rsid w:val="00A10DAF"/>
    <w:rsid w:val="00A43BEF"/>
    <w:rsid w:val="00A47D93"/>
    <w:rsid w:val="00A60D81"/>
    <w:rsid w:val="00A6336C"/>
    <w:rsid w:val="00A64DF4"/>
    <w:rsid w:val="00A841C7"/>
    <w:rsid w:val="00A97E58"/>
    <w:rsid w:val="00AB3BC8"/>
    <w:rsid w:val="00AC4217"/>
    <w:rsid w:val="00AD0725"/>
    <w:rsid w:val="00AE4267"/>
    <w:rsid w:val="00B002E5"/>
    <w:rsid w:val="00B009A5"/>
    <w:rsid w:val="00B05E54"/>
    <w:rsid w:val="00B51B3E"/>
    <w:rsid w:val="00B5689B"/>
    <w:rsid w:val="00B80B01"/>
    <w:rsid w:val="00B84631"/>
    <w:rsid w:val="00B8566C"/>
    <w:rsid w:val="00B857A1"/>
    <w:rsid w:val="00B87F78"/>
    <w:rsid w:val="00BA0D28"/>
    <w:rsid w:val="00BC60D5"/>
    <w:rsid w:val="00BC71A0"/>
    <w:rsid w:val="00BF1411"/>
    <w:rsid w:val="00C061BD"/>
    <w:rsid w:val="00C13F57"/>
    <w:rsid w:val="00C2565C"/>
    <w:rsid w:val="00C3234E"/>
    <w:rsid w:val="00C34861"/>
    <w:rsid w:val="00C47380"/>
    <w:rsid w:val="00C55761"/>
    <w:rsid w:val="00C87E7C"/>
    <w:rsid w:val="00C92442"/>
    <w:rsid w:val="00C94909"/>
    <w:rsid w:val="00CB10FC"/>
    <w:rsid w:val="00CE2BC0"/>
    <w:rsid w:val="00CF5EAB"/>
    <w:rsid w:val="00D00979"/>
    <w:rsid w:val="00D1632D"/>
    <w:rsid w:val="00D27670"/>
    <w:rsid w:val="00D35165"/>
    <w:rsid w:val="00D3527B"/>
    <w:rsid w:val="00D40E4A"/>
    <w:rsid w:val="00D4689D"/>
    <w:rsid w:val="00D518B7"/>
    <w:rsid w:val="00D5496A"/>
    <w:rsid w:val="00D576E8"/>
    <w:rsid w:val="00D60159"/>
    <w:rsid w:val="00D6626B"/>
    <w:rsid w:val="00DB741A"/>
    <w:rsid w:val="00DC6853"/>
    <w:rsid w:val="00DD267F"/>
    <w:rsid w:val="00DD4397"/>
    <w:rsid w:val="00DF05F2"/>
    <w:rsid w:val="00E00B6F"/>
    <w:rsid w:val="00E12B8B"/>
    <w:rsid w:val="00E20A31"/>
    <w:rsid w:val="00E231B2"/>
    <w:rsid w:val="00E23427"/>
    <w:rsid w:val="00E30CE3"/>
    <w:rsid w:val="00E537F1"/>
    <w:rsid w:val="00E73658"/>
    <w:rsid w:val="00E802A0"/>
    <w:rsid w:val="00E87D90"/>
    <w:rsid w:val="00E91D31"/>
    <w:rsid w:val="00EA15EA"/>
    <w:rsid w:val="00EA3FDE"/>
    <w:rsid w:val="00EB5645"/>
    <w:rsid w:val="00EE0C32"/>
    <w:rsid w:val="00F06498"/>
    <w:rsid w:val="00F071B9"/>
    <w:rsid w:val="00F116A9"/>
    <w:rsid w:val="00F21D30"/>
    <w:rsid w:val="00F23720"/>
    <w:rsid w:val="00F4094B"/>
    <w:rsid w:val="00F45F79"/>
    <w:rsid w:val="00F57925"/>
    <w:rsid w:val="00F819F8"/>
    <w:rsid w:val="00F92927"/>
    <w:rsid w:val="00FB3EF2"/>
    <w:rsid w:val="00FC7CE2"/>
    <w:rsid w:val="00FD19AE"/>
    <w:rsid w:val="00FD32BB"/>
    <w:rsid w:val="00FE0C67"/>
    <w:rsid w:val="00FE6D0A"/>
    <w:rsid w:val="00FF0131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EDC38D"/>
  <w15:chartTrackingRefBased/>
  <w15:docId w15:val="{7D518E13-D6D9-445D-BD61-10D5FAB1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90441C"/>
    <w:pPr>
      <w:keepNext/>
      <w:jc w:val="both"/>
      <w:outlineLvl w:val="0"/>
    </w:pPr>
    <w:rPr>
      <w:rFonts w:cs="Cordia New"/>
      <w:sz w:val="32"/>
      <w:szCs w:val="32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9813B5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rsid w:val="009813B5"/>
    <w:rPr>
      <w:rFonts w:ascii="Segoe UI" w:hAnsi="Segoe UI"/>
      <w:sz w:val="18"/>
      <w:szCs w:val="22"/>
    </w:rPr>
  </w:style>
  <w:style w:type="paragraph" w:styleId="aa">
    <w:name w:val="List Paragraph"/>
    <w:basedOn w:val="a"/>
    <w:uiPriority w:val="34"/>
    <w:qFormat/>
    <w:rsid w:val="00C061BD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90441C"/>
    <w:rPr>
      <w:rFonts w:cs="Cordia New"/>
      <w:sz w:val="32"/>
      <w:szCs w:val="32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wnloads\651123_&#3627;&#3609;&#3633;&#3591;&#3626;&#3639;&#3629;&#3616;&#3634;&#3618;&#3651;&#3609;65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DC4C2-01AD-4924-BA3E-FD021E5A4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651123_หนังสือภายใน65</Template>
  <TotalTime>32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dc:description/>
  <cp:lastModifiedBy>Macharee Buaphuen</cp:lastModifiedBy>
  <cp:revision>5</cp:revision>
  <cp:lastPrinted>2026-03-11T04:29:00Z</cp:lastPrinted>
  <dcterms:created xsi:type="dcterms:W3CDTF">2026-06-22T09:27:00Z</dcterms:created>
  <dcterms:modified xsi:type="dcterms:W3CDTF">2026-07-15T06:22:00Z</dcterms:modified>
</cp:coreProperties>
</file>